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45C6" w14:textId="2D001708" w:rsidR="00512E60" w:rsidRDefault="00512E60" w:rsidP="0002267E">
      <w:pPr>
        <w:rPr>
          <w:sz w:val="24"/>
          <w:szCs w:val="24"/>
        </w:rPr>
      </w:pPr>
      <w:bookmarkStart w:id="0" w:name="_GoBack"/>
      <w:bookmarkEnd w:id="0"/>
    </w:p>
    <w:p w14:paraId="77806798" w14:textId="71B2A17F" w:rsidR="00016686" w:rsidRPr="00016686" w:rsidRDefault="00016686" w:rsidP="00016686">
      <w:pPr>
        <w:pStyle w:val="Rubrik"/>
        <w:jc w:val="center"/>
        <w:rPr>
          <w:color w:val="00B050"/>
        </w:rPr>
      </w:pPr>
      <w:r w:rsidRPr="00016686">
        <w:rPr>
          <w:color w:val="00B050"/>
        </w:rPr>
        <w:t>Tunna Gröna Tråden</w:t>
      </w:r>
    </w:p>
    <w:p w14:paraId="1210700C" w14:textId="77777777" w:rsidR="00016686" w:rsidRPr="00016686" w:rsidRDefault="00016686" w:rsidP="00016686">
      <w:pPr>
        <w:jc w:val="center"/>
        <w:rPr>
          <w:color w:val="00B050"/>
          <w:sz w:val="36"/>
          <w:szCs w:val="36"/>
        </w:rPr>
      </w:pPr>
    </w:p>
    <w:p w14:paraId="772AACE0" w14:textId="1804FAA6" w:rsidR="00016686" w:rsidRPr="00016686" w:rsidRDefault="00016686" w:rsidP="00016686">
      <w:pPr>
        <w:jc w:val="center"/>
        <w:rPr>
          <w:b/>
          <w:bCs/>
          <w:sz w:val="40"/>
          <w:szCs w:val="40"/>
        </w:rPr>
      </w:pPr>
      <w:r w:rsidRPr="00016686">
        <w:rPr>
          <w:b/>
          <w:bCs/>
          <w:sz w:val="40"/>
          <w:szCs w:val="40"/>
        </w:rPr>
        <w:t>Detta förväntar vi oss av dig som förälder i GFF:</w:t>
      </w:r>
    </w:p>
    <w:p w14:paraId="1B49E156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Uppmuntra ditt barn att delta.</w:t>
      </w:r>
    </w:p>
    <w:p w14:paraId="7C564E9F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 xml:space="preserve">Visa intresse i ditt barns deltagande - det är ditt barn som idrottar. </w:t>
      </w:r>
    </w:p>
    <w:p w14:paraId="16131450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Var en positiv förebild.</w:t>
      </w:r>
    </w:p>
    <w:p w14:paraId="74FEFFED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Uppmuntra alla spelarna i laget – alltid.</w:t>
      </w:r>
    </w:p>
    <w:p w14:paraId="75AD1025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Tro alltid gott om både motståndare och deras ledarna.</w:t>
      </w:r>
    </w:p>
    <w:p w14:paraId="0B514EC2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Respektera domaren.</w:t>
      </w:r>
    </w:p>
    <w:p w14:paraId="494730EF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Stöd föreningen i dess arbete och var stolt över den gemenskap det innebär.</w:t>
      </w:r>
    </w:p>
    <w:p w14:paraId="4B2D0D1A" w14:textId="14C33058" w:rsidR="00016686" w:rsidRPr="00016686" w:rsidRDefault="000F1110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Ta del av</w:t>
      </w:r>
      <w:r w:rsidR="00016686" w:rsidRPr="00016686">
        <w:rPr>
          <w:bCs/>
          <w:sz w:val="36"/>
          <w:szCs w:val="36"/>
        </w:rPr>
        <w:t xml:space="preserve"> Gröna tråden.</w:t>
      </w:r>
    </w:p>
    <w:p w14:paraId="1A5C74D7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Respektera ledarnas insats och ge dom ditt stöd.</w:t>
      </w:r>
    </w:p>
    <w:p w14:paraId="67FB2023" w14:textId="77777777" w:rsidR="00016686" w:rsidRPr="00016686" w:rsidRDefault="00016686" w:rsidP="00016686">
      <w:pPr>
        <w:pStyle w:val="Liststycke"/>
        <w:numPr>
          <w:ilvl w:val="0"/>
          <w:numId w:val="1"/>
        </w:numPr>
        <w:rPr>
          <w:bCs/>
          <w:sz w:val="36"/>
          <w:szCs w:val="36"/>
        </w:rPr>
      </w:pPr>
      <w:r w:rsidRPr="00016686">
        <w:rPr>
          <w:bCs/>
          <w:sz w:val="36"/>
          <w:szCs w:val="36"/>
        </w:rPr>
        <w:t>Delta tillsammans med ditt barn vid något träningstillfälle.</w:t>
      </w:r>
    </w:p>
    <w:p w14:paraId="4B152B23" w14:textId="0624C9FE" w:rsidR="00016686" w:rsidRDefault="00016686" w:rsidP="00016686">
      <w:pPr>
        <w:jc w:val="center"/>
        <w:rPr>
          <w:b/>
          <w:bCs/>
          <w:sz w:val="48"/>
          <w:szCs w:val="48"/>
        </w:rPr>
      </w:pPr>
    </w:p>
    <w:p w14:paraId="4C65BFE8" w14:textId="77777777" w:rsidR="00016686" w:rsidRPr="00016686" w:rsidRDefault="00016686" w:rsidP="00016686">
      <w:pPr>
        <w:jc w:val="center"/>
        <w:rPr>
          <w:b/>
          <w:bCs/>
          <w:sz w:val="48"/>
          <w:szCs w:val="48"/>
        </w:rPr>
      </w:pPr>
    </w:p>
    <w:p w14:paraId="6653EC48" w14:textId="3C9C7487" w:rsidR="00016686" w:rsidRDefault="00016686" w:rsidP="00016686"/>
    <w:p w14:paraId="592F27DF" w14:textId="77777777" w:rsidR="00016686" w:rsidRPr="00016686" w:rsidRDefault="00016686" w:rsidP="00016686"/>
    <w:sectPr w:rsidR="00016686" w:rsidRPr="00016686" w:rsidSect="00835EAB">
      <w:headerReference w:type="default" r:id="rId8"/>
      <w:footerReference w:type="default" r:id="rId9"/>
      <w:pgSz w:w="11906" w:h="16838"/>
      <w:pgMar w:top="2836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2C555" w14:textId="77777777" w:rsidR="00BA41EC" w:rsidRDefault="00BA41EC" w:rsidP="00C645C6">
      <w:pPr>
        <w:spacing w:after="0" w:line="240" w:lineRule="auto"/>
      </w:pPr>
      <w:r>
        <w:separator/>
      </w:r>
    </w:p>
  </w:endnote>
  <w:endnote w:type="continuationSeparator" w:id="0">
    <w:p w14:paraId="5567E89B" w14:textId="77777777" w:rsidR="00BA41EC" w:rsidRDefault="00BA41EC" w:rsidP="00C6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CF96" w14:textId="77777777" w:rsidR="00C645C6" w:rsidRPr="0059750C" w:rsidRDefault="00907FE4" w:rsidP="00806237">
    <w:pPr>
      <w:pStyle w:val="Allmntstyckeformat"/>
      <w:jc w:val="center"/>
      <w:rPr>
        <w:rFonts w:ascii="Calibri" w:hAnsi="Calibri" w:cs="Calibri"/>
        <w:b/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2BA1A47A" wp14:editId="732FAF7E">
          <wp:simplePos x="0" y="0"/>
          <wp:positionH relativeFrom="page">
            <wp:posOffset>6732905</wp:posOffset>
          </wp:positionH>
          <wp:positionV relativeFrom="paragraph">
            <wp:posOffset>0</wp:posOffset>
          </wp:positionV>
          <wp:extent cx="467995" cy="835025"/>
          <wp:effectExtent l="0" t="0" r="0" b="0"/>
          <wp:wrapNone/>
          <wp:docPr id="2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076C5715" wp14:editId="62558017">
          <wp:simplePos x="0" y="0"/>
          <wp:positionH relativeFrom="page">
            <wp:posOffset>360045</wp:posOffset>
          </wp:positionH>
          <wp:positionV relativeFrom="paragraph">
            <wp:posOffset>0</wp:posOffset>
          </wp:positionV>
          <wp:extent cx="467995" cy="835025"/>
          <wp:effectExtent l="0" t="0" r="0" b="0"/>
          <wp:wrapNone/>
          <wp:docPr id="1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505">
      <w:rPr>
        <w:rFonts w:ascii="Calibri" w:hAnsi="Calibri" w:cs="Calibri"/>
        <w:b/>
        <w:bCs/>
        <w:sz w:val="16"/>
        <w:szCs w:val="20"/>
      </w:rPr>
      <w:t>Ad</w:t>
    </w:r>
    <w:r w:rsidR="00806237">
      <w:rPr>
        <w:rFonts w:ascii="Calibri" w:hAnsi="Calibri" w:cs="Calibri"/>
        <w:b/>
        <w:bCs/>
        <w:sz w:val="16"/>
        <w:szCs w:val="20"/>
      </w:rPr>
      <w:t>ress</w:t>
    </w:r>
    <w:r w:rsidR="008E1505">
      <w:rPr>
        <w:rFonts w:ascii="Calibri" w:hAnsi="Calibri" w:cs="Calibri"/>
        <w:b/>
        <w:bCs/>
        <w:sz w:val="16"/>
        <w:szCs w:val="20"/>
      </w:rPr>
      <w:t xml:space="preserve">: </w:t>
    </w:r>
    <w:r w:rsidR="008E1505" w:rsidRPr="008E1505">
      <w:rPr>
        <w:rFonts w:ascii="Calibri" w:hAnsi="Calibri" w:cs="Calibri"/>
        <w:bCs/>
        <w:sz w:val="16"/>
        <w:szCs w:val="20"/>
      </w:rPr>
      <w:t>Glumslövs FF</w:t>
    </w:r>
    <w:r w:rsidR="00806237">
      <w:rPr>
        <w:rFonts w:ascii="Calibri" w:hAnsi="Calibri" w:cs="Calibri"/>
        <w:b/>
        <w:bCs/>
        <w:sz w:val="16"/>
        <w:szCs w:val="20"/>
      </w:rPr>
      <w:t xml:space="preserve"> </w:t>
    </w:r>
    <w:r w:rsidR="00806237">
      <w:rPr>
        <w:rFonts w:ascii="Calibri" w:hAnsi="Calibri" w:cs="Calibri"/>
        <w:bCs/>
        <w:sz w:val="16"/>
        <w:szCs w:val="20"/>
      </w:rPr>
      <w:t xml:space="preserve">Johan Pers Väg </w:t>
    </w:r>
    <w:r w:rsidR="008E1505">
      <w:rPr>
        <w:rFonts w:ascii="Calibri" w:hAnsi="Calibri" w:cs="Calibri"/>
        <w:bCs/>
        <w:sz w:val="16"/>
        <w:szCs w:val="20"/>
      </w:rPr>
      <w:t xml:space="preserve">7, </w:t>
    </w:r>
    <w:r w:rsidR="00806237">
      <w:rPr>
        <w:rFonts w:ascii="Calibri" w:hAnsi="Calibri" w:cs="Calibri"/>
        <w:bCs/>
        <w:sz w:val="16"/>
        <w:szCs w:val="20"/>
      </w:rPr>
      <w:t xml:space="preserve">261 62 Glumslöv </w:t>
    </w:r>
    <w:r w:rsidR="008E1505">
      <w:rPr>
        <w:rFonts w:ascii="Calibri" w:hAnsi="Calibri" w:cs="Calibri"/>
        <w:bCs/>
        <w:sz w:val="16"/>
        <w:szCs w:val="20"/>
      </w:rPr>
      <w:t>•</w:t>
    </w:r>
    <w:r w:rsidR="00806237">
      <w:rPr>
        <w:rFonts w:ascii="Tahoma" w:hAnsi="Tahoma" w:cs="Tahoma"/>
        <w:sz w:val="16"/>
        <w:szCs w:val="16"/>
      </w:rPr>
      <w:t xml:space="preserve"> </w:t>
    </w:r>
    <w:r w:rsidR="00C645C6" w:rsidRPr="00835EAB">
      <w:rPr>
        <w:rFonts w:ascii="Calibri" w:hAnsi="Calibri" w:cs="Calibri"/>
        <w:b/>
        <w:bCs/>
        <w:sz w:val="16"/>
        <w:szCs w:val="20"/>
      </w:rPr>
      <w:t>E-post:</w:t>
    </w:r>
    <w:r w:rsidR="008E1505">
      <w:rPr>
        <w:rFonts w:ascii="Calibri" w:hAnsi="Calibri" w:cs="Calibri"/>
        <w:sz w:val="16"/>
        <w:szCs w:val="20"/>
      </w:rPr>
      <w:t xml:space="preserve"> kansli@glumslovsff.se • </w:t>
    </w:r>
    <w:r w:rsidR="00444363">
      <w:rPr>
        <w:rFonts w:ascii="Calibri" w:hAnsi="Calibri" w:cs="Calibri"/>
        <w:b/>
        <w:bCs/>
        <w:sz w:val="16"/>
        <w:szCs w:val="20"/>
      </w:rPr>
      <w:t>Telefon:070-938 7977</w:t>
    </w:r>
    <w:r w:rsidR="008E1505">
      <w:rPr>
        <w:rFonts w:ascii="Calibri" w:hAnsi="Calibri" w:cs="Calibri"/>
        <w:sz w:val="16"/>
        <w:szCs w:val="20"/>
      </w:rPr>
      <w:br/>
    </w:r>
    <w:r w:rsidR="00C645C6" w:rsidRPr="00835EAB">
      <w:rPr>
        <w:rFonts w:ascii="Calibri" w:hAnsi="Calibri" w:cs="Calibri"/>
        <w:b/>
        <w:bCs/>
        <w:sz w:val="16"/>
        <w:szCs w:val="20"/>
      </w:rPr>
      <w:t xml:space="preserve">Organisationsnr: </w:t>
    </w:r>
    <w:r w:rsidR="00C645C6" w:rsidRPr="00835EAB">
      <w:rPr>
        <w:rFonts w:ascii="Calibri" w:hAnsi="Calibri" w:cs="Calibri"/>
        <w:sz w:val="16"/>
        <w:szCs w:val="20"/>
      </w:rPr>
      <w:t xml:space="preserve">802442-4270  </w:t>
    </w:r>
    <w:r w:rsidR="008E1505">
      <w:rPr>
        <w:rFonts w:ascii="Calibri" w:hAnsi="Calibri" w:cs="Calibri"/>
        <w:sz w:val="16"/>
        <w:szCs w:val="20"/>
      </w:rPr>
      <w:t>•</w:t>
    </w:r>
    <w:r w:rsidR="00C645C6" w:rsidRPr="00835EAB">
      <w:rPr>
        <w:rFonts w:ascii="Calibri" w:hAnsi="Calibri" w:cs="Calibri"/>
        <w:sz w:val="16"/>
        <w:szCs w:val="20"/>
      </w:rPr>
      <w:t xml:space="preserve"> </w:t>
    </w:r>
    <w:r w:rsidR="00C645C6" w:rsidRPr="00835EAB">
      <w:rPr>
        <w:rFonts w:ascii="Calibri" w:hAnsi="Calibri" w:cs="Calibri"/>
        <w:b/>
        <w:bCs/>
        <w:sz w:val="16"/>
        <w:szCs w:val="20"/>
      </w:rPr>
      <w:t xml:space="preserve">Bankgiro: </w:t>
    </w:r>
    <w:r w:rsidR="00C645C6" w:rsidRPr="00835EAB">
      <w:rPr>
        <w:rFonts w:ascii="Calibri" w:hAnsi="Calibri" w:cs="Calibri"/>
        <w:sz w:val="16"/>
        <w:szCs w:val="20"/>
      </w:rPr>
      <w:t>323-8813</w:t>
    </w:r>
    <w:r w:rsidR="008E1505">
      <w:rPr>
        <w:rFonts w:ascii="Calibri" w:hAnsi="Calibri" w:cs="Calibri"/>
        <w:sz w:val="16"/>
        <w:szCs w:val="20"/>
      </w:rPr>
      <w:t xml:space="preserve"> • </w:t>
    </w:r>
    <w:r w:rsidR="00806237" w:rsidRPr="00806237">
      <w:rPr>
        <w:rFonts w:ascii="Tahoma" w:hAnsi="Tahoma" w:cs="Tahoma"/>
        <w:b/>
        <w:sz w:val="16"/>
        <w:szCs w:val="16"/>
      </w:rPr>
      <w:t>Swish</w:t>
    </w:r>
    <w:r w:rsidR="0059750C">
      <w:rPr>
        <w:rFonts w:ascii="Tahoma" w:hAnsi="Tahoma" w:cs="Tahoma"/>
        <w:b/>
        <w:sz w:val="16"/>
        <w:szCs w:val="16"/>
      </w:rPr>
      <w:t xml:space="preserve"> kiosk</w:t>
    </w:r>
    <w:r w:rsidR="00806237" w:rsidRPr="00806237">
      <w:rPr>
        <w:rFonts w:ascii="Tahoma" w:hAnsi="Tahoma" w:cs="Tahoma"/>
        <w:b/>
        <w:sz w:val="16"/>
        <w:szCs w:val="16"/>
      </w:rPr>
      <w:t>:</w:t>
    </w:r>
    <w:r w:rsidR="00806237">
      <w:rPr>
        <w:rFonts w:ascii="Tahoma" w:hAnsi="Tahoma" w:cs="Tahoma"/>
        <w:sz w:val="16"/>
        <w:szCs w:val="16"/>
      </w:rPr>
      <w:t xml:space="preserve"> 123</w:t>
    </w:r>
    <w:r w:rsidR="0059750C">
      <w:rPr>
        <w:rFonts w:ascii="Tahoma" w:hAnsi="Tahoma" w:cs="Tahoma"/>
        <w:sz w:val="16"/>
        <w:szCs w:val="16"/>
      </w:rPr>
      <w:t xml:space="preserve"> </w:t>
    </w:r>
    <w:r w:rsidR="00806237">
      <w:rPr>
        <w:rFonts w:ascii="Tahoma" w:hAnsi="Tahoma" w:cs="Tahoma"/>
        <w:sz w:val="16"/>
        <w:szCs w:val="16"/>
      </w:rPr>
      <w:t>2683209</w:t>
    </w:r>
    <w:r w:rsidR="0059750C">
      <w:rPr>
        <w:rFonts w:ascii="Tahoma" w:hAnsi="Tahoma" w:cs="Tahoma"/>
        <w:sz w:val="16"/>
        <w:szCs w:val="16"/>
      </w:rPr>
      <w:t xml:space="preserve"> </w:t>
    </w:r>
    <w:r w:rsidR="0059750C">
      <w:rPr>
        <w:rFonts w:ascii="Tahoma" w:hAnsi="Tahoma" w:cs="Tahoma"/>
        <w:b/>
        <w:sz w:val="16"/>
        <w:szCs w:val="16"/>
      </w:rPr>
      <w:t xml:space="preserve">Swish övrigt: </w:t>
    </w:r>
    <w:r w:rsidR="0059750C" w:rsidRPr="0059750C">
      <w:rPr>
        <w:rFonts w:ascii="Tahoma" w:hAnsi="Tahoma" w:cs="Tahoma"/>
        <w:sz w:val="16"/>
        <w:szCs w:val="16"/>
      </w:rPr>
      <w:t>123 492 5061</w:t>
    </w:r>
  </w:p>
  <w:p w14:paraId="30BE956B" w14:textId="77777777" w:rsidR="00C645C6" w:rsidRDefault="00C645C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F6815" w14:textId="77777777" w:rsidR="00BA41EC" w:rsidRDefault="00BA41EC" w:rsidP="00C645C6">
      <w:pPr>
        <w:spacing w:after="0" w:line="240" w:lineRule="auto"/>
      </w:pPr>
      <w:r>
        <w:separator/>
      </w:r>
    </w:p>
  </w:footnote>
  <w:footnote w:type="continuationSeparator" w:id="0">
    <w:p w14:paraId="2EDBFE4A" w14:textId="77777777" w:rsidR="00BA41EC" w:rsidRDefault="00BA41EC" w:rsidP="00C6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BE84" w14:textId="77777777" w:rsidR="00C645C6" w:rsidRDefault="00907FE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1" locked="0" layoutInCell="1" allowOverlap="1" wp14:anchorId="05009846" wp14:editId="02DE77AC">
          <wp:simplePos x="0" y="0"/>
          <wp:positionH relativeFrom="column">
            <wp:posOffset>-899795</wp:posOffset>
          </wp:positionH>
          <wp:positionV relativeFrom="paragraph">
            <wp:posOffset>-459105</wp:posOffset>
          </wp:positionV>
          <wp:extent cx="7610475" cy="2771775"/>
          <wp:effectExtent l="0" t="0" r="0" b="0"/>
          <wp:wrapNone/>
          <wp:docPr id="3" name="Bild 1" descr="E:\Mina dokument\privat\GFF\BakgrundTill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:\Mina dokument\privat\GFF\BakgrundTill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277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7666"/>
    <w:multiLevelType w:val="hybridMultilevel"/>
    <w:tmpl w:val="CD34B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63"/>
    <w:rsid w:val="00000E3C"/>
    <w:rsid w:val="0000252E"/>
    <w:rsid w:val="0000371E"/>
    <w:rsid w:val="0000478A"/>
    <w:rsid w:val="00004A06"/>
    <w:rsid w:val="00006046"/>
    <w:rsid w:val="000066E3"/>
    <w:rsid w:val="00010F23"/>
    <w:rsid w:val="000126A6"/>
    <w:rsid w:val="00012D86"/>
    <w:rsid w:val="0001308F"/>
    <w:rsid w:val="000141BE"/>
    <w:rsid w:val="0001500C"/>
    <w:rsid w:val="00016686"/>
    <w:rsid w:val="000209A4"/>
    <w:rsid w:val="00022111"/>
    <w:rsid w:val="0002267E"/>
    <w:rsid w:val="00023A80"/>
    <w:rsid w:val="0002565D"/>
    <w:rsid w:val="000268C7"/>
    <w:rsid w:val="00026D82"/>
    <w:rsid w:val="00030760"/>
    <w:rsid w:val="00032CCE"/>
    <w:rsid w:val="000337FB"/>
    <w:rsid w:val="00036063"/>
    <w:rsid w:val="00040CF9"/>
    <w:rsid w:val="00041332"/>
    <w:rsid w:val="0004133B"/>
    <w:rsid w:val="00042391"/>
    <w:rsid w:val="0004435B"/>
    <w:rsid w:val="000464F1"/>
    <w:rsid w:val="000473C2"/>
    <w:rsid w:val="000510BC"/>
    <w:rsid w:val="00052875"/>
    <w:rsid w:val="0005448A"/>
    <w:rsid w:val="000547B4"/>
    <w:rsid w:val="00054EEE"/>
    <w:rsid w:val="00055D1C"/>
    <w:rsid w:val="00062E3A"/>
    <w:rsid w:val="00062FBB"/>
    <w:rsid w:val="00063807"/>
    <w:rsid w:val="00063912"/>
    <w:rsid w:val="00067F1C"/>
    <w:rsid w:val="000709DD"/>
    <w:rsid w:val="00072B5E"/>
    <w:rsid w:val="000810F2"/>
    <w:rsid w:val="00084EC4"/>
    <w:rsid w:val="00087E8D"/>
    <w:rsid w:val="00090727"/>
    <w:rsid w:val="00091048"/>
    <w:rsid w:val="00092BE2"/>
    <w:rsid w:val="00093279"/>
    <w:rsid w:val="00094893"/>
    <w:rsid w:val="00095FCF"/>
    <w:rsid w:val="00096C64"/>
    <w:rsid w:val="00097DEC"/>
    <w:rsid w:val="000A0365"/>
    <w:rsid w:val="000A082C"/>
    <w:rsid w:val="000A11D9"/>
    <w:rsid w:val="000A2551"/>
    <w:rsid w:val="000A2A8A"/>
    <w:rsid w:val="000A3EF8"/>
    <w:rsid w:val="000A42F7"/>
    <w:rsid w:val="000B73DD"/>
    <w:rsid w:val="000C0DC7"/>
    <w:rsid w:val="000C1108"/>
    <w:rsid w:val="000C7AC0"/>
    <w:rsid w:val="000D13C3"/>
    <w:rsid w:val="000D1DB2"/>
    <w:rsid w:val="000D3058"/>
    <w:rsid w:val="000E0836"/>
    <w:rsid w:val="000E0AD8"/>
    <w:rsid w:val="000E0E8B"/>
    <w:rsid w:val="000E2707"/>
    <w:rsid w:val="000E2DD5"/>
    <w:rsid w:val="000E5242"/>
    <w:rsid w:val="000E53B7"/>
    <w:rsid w:val="000E6F12"/>
    <w:rsid w:val="000F1110"/>
    <w:rsid w:val="000F27BF"/>
    <w:rsid w:val="000F6B81"/>
    <w:rsid w:val="000F6E31"/>
    <w:rsid w:val="000F723E"/>
    <w:rsid w:val="00100490"/>
    <w:rsid w:val="0010458F"/>
    <w:rsid w:val="001059F0"/>
    <w:rsid w:val="00105B3D"/>
    <w:rsid w:val="001121D4"/>
    <w:rsid w:val="00113235"/>
    <w:rsid w:val="0011339B"/>
    <w:rsid w:val="00113622"/>
    <w:rsid w:val="00114381"/>
    <w:rsid w:val="00114BCE"/>
    <w:rsid w:val="00114CB4"/>
    <w:rsid w:val="0011784E"/>
    <w:rsid w:val="00124A30"/>
    <w:rsid w:val="00126F0F"/>
    <w:rsid w:val="00127788"/>
    <w:rsid w:val="00127D3D"/>
    <w:rsid w:val="00130A4B"/>
    <w:rsid w:val="0013185E"/>
    <w:rsid w:val="00133A07"/>
    <w:rsid w:val="00136A7D"/>
    <w:rsid w:val="00136FAF"/>
    <w:rsid w:val="0014272F"/>
    <w:rsid w:val="00142C0E"/>
    <w:rsid w:val="00144544"/>
    <w:rsid w:val="0014493B"/>
    <w:rsid w:val="00144951"/>
    <w:rsid w:val="001465FD"/>
    <w:rsid w:val="00146E9A"/>
    <w:rsid w:val="00146EF3"/>
    <w:rsid w:val="001533D0"/>
    <w:rsid w:val="00154ACF"/>
    <w:rsid w:val="00156C40"/>
    <w:rsid w:val="001575FF"/>
    <w:rsid w:val="0015777D"/>
    <w:rsid w:val="0016030B"/>
    <w:rsid w:val="00161696"/>
    <w:rsid w:val="001619E5"/>
    <w:rsid w:val="001632F7"/>
    <w:rsid w:val="00165977"/>
    <w:rsid w:val="00167266"/>
    <w:rsid w:val="001721C7"/>
    <w:rsid w:val="001723B5"/>
    <w:rsid w:val="00173C83"/>
    <w:rsid w:val="00180742"/>
    <w:rsid w:val="001811BC"/>
    <w:rsid w:val="00182C06"/>
    <w:rsid w:val="00186718"/>
    <w:rsid w:val="00191661"/>
    <w:rsid w:val="001936E1"/>
    <w:rsid w:val="001A0485"/>
    <w:rsid w:val="001A04E7"/>
    <w:rsid w:val="001A2DDB"/>
    <w:rsid w:val="001A349B"/>
    <w:rsid w:val="001B63FB"/>
    <w:rsid w:val="001B640A"/>
    <w:rsid w:val="001C0F2A"/>
    <w:rsid w:val="001C15D9"/>
    <w:rsid w:val="001C211F"/>
    <w:rsid w:val="001C69E5"/>
    <w:rsid w:val="001D2580"/>
    <w:rsid w:val="001D4801"/>
    <w:rsid w:val="001D5AA0"/>
    <w:rsid w:val="001D5BF8"/>
    <w:rsid w:val="001D6B47"/>
    <w:rsid w:val="001D7773"/>
    <w:rsid w:val="001E2309"/>
    <w:rsid w:val="001E2348"/>
    <w:rsid w:val="001F059F"/>
    <w:rsid w:val="001F38AD"/>
    <w:rsid w:val="001F4DE5"/>
    <w:rsid w:val="001F4FD8"/>
    <w:rsid w:val="001F6987"/>
    <w:rsid w:val="001F6A35"/>
    <w:rsid w:val="001F6C1D"/>
    <w:rsid w:val="00201240"/>
    <w:rsid w:val="002015F9"/>
    <w:rsid w:val="00202BEC"/>
    <w:rsid w:val="00202FC5"/>
    <w:rsid w:val="00203D7C"/>
    <w:rsid w:val="002058B6"/>
    <w:rsid w:val="00210E21"/>
    <w:rsid w:val="00210FD1"/>
    <w:rsid w:val="0021239B"/>
    <w:rsid w:val="00212825"/>
    <w:rsid w:val="00214B6E"/>
    <w:rsid w:val="002224E9"/>
    <w:rsid w:val="00223620"/>
    <w:rsid w:val="0022545F"/>
    <w:rsid w:val="002307D7"/>
    <w:rsid w:val="00232DB1"/>
    <w:rsid w:val="00236C0D"/>
    <w:rsid w:val="00236CA5"/>
    <w:rsid w:val="002370AF"/>
    <w:rsid w:val="00237217"/>
    <w:rsid w:val="00240AA0"/>
    <w:rsid w:val="002417F8"/>
    <w:rsid w:val="00251F5F"/>
    <w:rsid w:val="0025244A"/>
    <w:rsid w:val="0025418C"/>
    <w:rsid w:val="00254222"/>
    <w:rsid w:val="00255AAD"/>
    <w:rsid w:val="0025697A"/>
    <w:rsid w:val="00261135"/>
    <w:rsid w:val="00263437"/>
    <w:rsid w:val="0026409F"/>
    <w:rsid w:val="00264320"/>
    <w:rsid w:val="00265B4D"/>
    <w:rsid w:val="00271458"/>
    <w:rsid w:val="00271A31"/>
    <w:rsid w:val="0027362C"/>
    <w:rsid w:val="00273D3D"/>
    <w:rsid w:val="0027477F"/>
    <w:rsid w:val="00275C5D"/>
    <w:rsid w:val="002774E5"/>
    <w:rsid w:val="002800D6"/>
    <w:rsid w:val="00282874"/>
    <w:rsid w:val="00283915"/>
    <w:rsid w:val="002843A0"/>
    <w:rsid w:val="0028456A"/>
    <w:rsid w:val="002906E9"/>
    <w:rsid w:val="002918EF"/>
    <w:rsid w:val="0029640E"/>
    <w:rsid w:val="002974EC"/>
    <w:rsid w:val="002A0178"/>
    <w:rsid w:val="002A0A94"/>
    <w:rsid w:val="002A2685"/>
    <w:rsid w:val="002A60E1"/>
    <w:rsid w:val="002A7955"/>
    <w:rsid w:val="002B161C"/>
    <w:rsid w:val="002B45EE"/>
    <w:rsid w:val="002B46B9"/>
    <w:rsid w:val="002C0DA8"/>
    <w:rsid w:val="002C22DD"/>
    <w:rsid w:val="002C42FA"/>
    <w:rsid w:val="002C6377"/>
    <w:rsid w:val="002C69B4"/>
    <w:rsid w:val="002D2B25"/>
    <w:rsid w:val="002D3897"/>
    <w:rsid w:val="002D7440"/>
    <w:rsid w:val="002E7709"/>
    <w:rsid w:val="002E7807"/>
    <w:rsid w:val="00300173"/>
    <w:rsid w:val="00302275"/>
    <w:rsid w:val="00302797"/>
    <w:rsid w:val="00304EC6"/>
    <w:rsid w:val="003067B2"/>
    <w:rsid w:val="00310F38"/>
    <w:rsid w:val="0031278A"/>
    <w:rsid w:val="00313F29"/>
    <w:rsid w:val="00317108"/>
    <w:rsid w:val="00317DB6"/>
    <w:rsid w:val="00324108"/>
    <w:rsid w:val="0032764A"/>
    <w:rsid w:val="00331309"/>
    <w:rsid w:val="00334865"/>
    <w:rsid w:val="003358A4"/>
    <w:rsid w:val="00345C55"/>
    <w:rsid w:val="003465BD"/>
    <w:rsid w:val="00347580"/>
    <w:rsid w:val="00347785"/>
    <w:rsid w:val="00353B75"/>
    <w:rsid w:val="00357BAF"/>
    <w:rsid w:val="00362E54"/>
    <w:rsid w:val="0036490A"/>
    <w:rsid w:val="00366164"/>
    <w:rsid w:val="00366AB4"/>
    <w:rsid w:val="00366B3C"/>
    <w:rsid w:val="003718D2"/>
    <w:rsid w:val="00372F56"/>
    <w:rsid w:val="00375016"/>
    <w:rsid w:val="00376045"/>
    <w:rsid w:val="00376F76"/>
    <w:rsid w:val="00377C4C"/>
    <w:rsid w:val="003810EC"/>
    <w:rsid w:val="00383686"/>
    <w:rsid w:val="003841A3"/>
    <w:rsid w:val="0038575D"/>
    <w:rsid w:val="0038747D"/>
    <w:rsid w:val="003876E7"/>
    <w:rsid w:val="00390AA6"/>
    <w:rsid w:val="003912D1"/>
    <w:rsid w:val="00396BA2"/>
    <w:rsid w:val="003A0717"/>
    <w:rsid w:val="003A27CA"/>
    <w:rsid w:val="003B1A8C"/>
    <w:rsid w:val="003B4F4C"/>
    <w:rsid w:val="003B6035"/>
    <w:rsid w:val="003B61D8"/>
    <w:rsid w:val="003C04E0"/>
    <w:rsid w:val="003C07D6"/>
    <w:rsid w:val="003C2EE4"/>
    <w:rsid w:val="003C5839"/>
    <w:rsid w:val="003D0609"/>
    <w:rsid w:val="003D0C7A"/>
    <w:rsid w:val="003D2305"/>
    <w:rsid w:val="003D51F5"/>
    <w:rsid w:val="003D6F1B"/>
    <w:rsid w:val="003D71A4"/>
    <w:rsid w:val="003D7AC8"/>
    <w:rsid w:val="003E3665"/>
    <w:rsid w:val="003E57F4"/>
    <w:rsid w:val="003E6371"/>
    <w:rsid w:val="003F2F3E"/>
    <w:rsid w:val="003F6A43"/>
    <w:rsid w:val="00400920"/>
    <w:rsid w:val="0040314D"/>
    <w:rsid w:val="004032FB"/>
    <w:rsid w:val="004043EA"/>
    <w:rsid w:val="00405FEE"/>
    <w:rsid w:val="00406EF0"/>
    <w:rsid w:val="00410443"/>
    <w:rsid w:val="004107ED"/>
    <w:rsid w:val="00410C38"/>
    <w:rsid w:val="004133BE"/>
    <w:rsid w:val="00414867"/>
    <w:rsid w:val="00417635"/>
    <w:rsid w:val="004200B1"/>
    <w:rsid w:val="00421274"/>
    <w:rsid w:val="004222D8"/>
    <w:rsid w:val="00422B4F"/>
    <w:rsid w:val="0042325F"/>
    <w:rsid w:val="00423D26"/>
    <w:rsid w:val="00425AFD"/>
    <w:rsid w:val="00425C2A"/>
    <w:rsid w:val="00425FC4"/>
    <w:rsid w:val="00426855"/>
    <w:rsid w:val="0043243F"/>
    <w:rsid w:val="004334E3"/>
    <w:rsid w:val="004374E4"/>
    <w:rsid w:val="00441EA5"/>
    <w:rsid w:val="004431E6"/>
    <w:rsid w:val="00444363"/>
    <w:rsid w:val="00445DC9"/>
    <w:rsid w:val="004503E1"/>
    <w:rsid w:val="0045076E"/>
    <w:rsid w:val="0045151C"/>
    <w:rsid w:val="00451620"/>
    <w:rsid w:val="00451B4A"/>
    <w:rsid w:val="004527B8"/>
    <w:rsid w:val="0045434B"/>
    <w:rsid w:val="004565AC"/>
    <w:rsid w:val="0045765F"/>
    <w:rsid w:val="00460376"/>
    <w:rsid w:val="00460516"/>
    <w:rsid w:val="00460991"/>
    <w:rsid w:val="00460ED8"/>
    <w:rsid w:val="00461050"/>
    <w:rsid w:val="004670BB"/>
    <w:rsid w:val="00467553"/>
    <w:rsid w:val="004731A3"/>
    <w:rsid w:val="00475805"/>
    <w:rsid w:val="00482CFB"/>
    <w:rsid w:val="004927BE"/>
    <w:rsid w:val="00494539"/>
    <w:rsid w:val="004956F8"/>
    <w:rsid w:val="00497133"/>
    <w:rsid w:val="00497445"/>
    <w:rsid w:val="004A0BCE"/>
    <w:rsid w:val="004A394A"/>
    <w:rsid w:val="004A6108"/>
    <w:rsid w:val="004B18C2"/>
    <w:rsid w:val="004B2C77"/>
    <w:rsid w:val="004B4946"/>
    <w:rsid w:val="004B4F3B"/>
    <w:rsid w:val="004B55C5"/>
    <w:rsid w:val="004B58DF"/>
    <w:rsid w:val="004B609B"/>
    <w:rsid w:val="004C0A43"/>
    <w:rsid w:val="004C1E36"/>
    <w:rsid w:val="004C3386"/>
    <w:rsid w:val="004C59D2"/>
    <w:rsid w:val="004C77BB"/>
    <w:rsid w:val="004D63B8"/>
    <w:rsid w:val="004D6623"/>
    <w:rsid w:val="004D691E"/>
    <w:rsid w:val="004E4999"/>
    <w:rsid w:val="004E666E"/>
    <w:rsid w:val="004F071B"/>
    <w:rsid w:val="004F1A3C"/>
    <w:rsid w:val="004F2218"/>
    <w:rsid w:val="004F3E74"/>
    <w:rsid w:val="004F409C"/>
    <w:rsid w:val="004F6574"/>
    <w:rsid w:val="0050248E"/>
    <w:rsid w:val="00502C88"/>
    <w:rsid w:val="00502F91"/>
    <w:rsid w:val="00502FE5"/>
    <w:rsid w:val="0050439D"/>
    <w:rsid w:val="00505637"/>
    <w:rsid w:val="00505DF9"/>
    <w:rsid w:val="00507EA3"/>
    <w:rsid w:val="00510586"/>
    <w:rsid w:val="00510E2E"/>
    <w:rsid w:val="00512E60"/>
    <w:rsid w:val="00514EF0"/>
    <w:rsid w:val="00515AC1"/>
    <w:rsid w:val="0051622D"/>
    <w:rsid w:val="0051714C"/>
    <w:rsid w:val="00520821"/>
    <w:rsid w:val="00527F28"/>
    <w:rsid w:val="00531D71"/>
    <w:rsid w:val="005341EC"/>
    <w:rsid w:val="00535258"/>
    <w:rsid w:val="0053695B"/>
    <w:rsid w:val="00540A07"/>
    <w:rsid w:val="005423D1"/>
    <w:rsid w:val="005436C6"/>
    <w:rsid w:val="00545434"/>
    <w:rsid w:val="005508BC"/>
    <w:rsid w:val="005527C7"/>
    <w:rsid w:val="00552B71"/>
    <w:rsid w:val="0055637D"/>
    <w:rsid w:val="00561310"/>
    <w:rsid w:val="0056329E"/>
    <w:rsid w:val="0056354C"/>
    <w:rsid w:val="00566281"/>
    <w:rsid w:val="00570383"/>
    <w:rsid w:val="00570480"/>
    <w:rsid w:val="00570570"/>
    <w:rsid w:val="00571311"/>
    <w:rsid w:val="00574370"/>
    <w:rsid w:val="005749E8"/>
    <w:rsid w:val="00575ED1"/>
    <w:rsid w:val="00576BA1"/>
    <w:rsid w:val="005771FA"/>
    <w:rsid w:val="00580ADD"/>
    <w:rsid w:val="00583EAB"/>
    <w:rsid w:val="00590185"/>
    <w:rsid w:val="00594A4D"/>
    <w:rsid w:val="0059750C"/>
    <w:rsid w:val="005A22E9"/>
    <w:rsid w:val="005A2454"/>
    <w:rsid w:val="005A2DC7"/>
    <w:rsid w:val="005A5C30"/>
    <w:rsid w:val="005A710B"/>
    <w:rsid w:val="005B41A5"/>
    <w:rsid w:val="005B6E9A"/>
    <w:rsid w:val="005C0053"/>
    <w:rsid w:val="005C5B8A"/>
    <w:rsid w:val="005E5E25"/>
    <w:rsid w:val="005F0483"/>
    <w:rsid w:val="005F4C54"/>
    <w:rsid w:val="005F56D8"/>
    <w:rsid w:val="005F7843"/>
    <w:rsid w:val="0060267F"/>
    <w:rsid w:val="006040C8"/>
    <w:rsid w:val="006113BD"/>
    <w:rsid w:val="006116CA"/>
    <w:rsid w:val="00612087"/>
    <w:rsid w:val="006143B0"/>
    <w:rsid w:val="00615ED8"/>
    <w:rsid w:val="0061609F"/>
    <w:rsid w:val="006168C6"/>
    <w:rsid w:val="00620C4D"/>
    <w:rsid w:val="006218DC"/>
    <w:rsid w:val="00623464"/>
    <w:rsid w:val="006242D5"/>
    <w:rsid w:val="00624B45"/>
    <w:rsid w:val="006254AF"/>
    <w:rsid w:val="00632F59"/>
    <w:rsid w:val="00633A17"/>
    <w:rsid w:val="0063530D"/>
    <w:rsid w:val="006404D9"/>
    <w:rsid w:val="006406C8"/>
    <w:rsid w:val="00644844"/>
    <w:rsid w:val="006512B7"/>
    <w:rsid w:val="00652011"/>
    <w:rsid w:val="006527C1"/>
    <w:rsid w:val="00652CC4"/>
    <w:rsid w:val="006551FA"/>
    <w:rsid w:val="006552DD"/>
    <w:rsid w:val="00655344"/>
    <w:rsid w:val="006554CF"/>
    <w:rsid w:val="00655EE3"/>
    <w:rsid w:val="00656A8E"/>
    <w:rsid w:val="00665332"/>
    <w:rsid w:val="006653A2"/>
    <w:rsid w:val="006707B2"/>
    <w:rsid w:val="00671249"/>
    <w:rsid w:val="0067383A"/>
    <w:rsid w:val="00675155"/>
    <w:rsid w:val="00675412"/>
    <w:rsid w:val="00675C27"/>
    <w:rsid w:val="00676220"/>
    <w:rsid w:val="00676272"/>
    <w:rsid w:val="00676B7C"/>
    <w:rsid w:val="00677324"/>
    <w:rsid w:val="00680089"/>
    <w:rsid w:val="00682744"/>
    <w:rsid w:val="00683F5A"/>
    <w:rsid w:val="00687D8C"/>
    <w:rsid w:val="006912C6"/>
    <w:rsid w:val="00695D3B"/>
    <w:rsid w:val="006969E4"/>
    <w:rsid w:val="00696A8E"/>
    <w:rsid w:val="006A158F"/>
    <w:rsid w:val="006A28A7"/>
    <w:rsid w:val="006A7A98"/>
    <w:rsid w:val="006A7B0B"/>
    <w:rsid w:val="006A7B6C"/>
    <w:rsid w:val="006B597F"/>
    <w:rsid w:val="006C0179"/>
    <w:rsid w:val="006C32F2"/>
    <w:rsid w:val="006C373F"/>
    <w:rsid w:val="006C524F"/>
    <w:rsid w:val="006C7178"/>
    <w:rsid w:val="006C7EF3"/>
    <w:rsid w:val="006D048D"/>
    <w:rsid w:val="006D7615"/>
    <w:rsid w:val="006E0A9D"/>
    <w:rsid w:val="006E2791"/>
    <w:rsid w:val="006E27CE"/>
    <w:rsid w:val="006E595A"/>
    <w:rsid w:val="006F00CA"/>
    <w:rsid w:val="006F54A8"/>
    <w:rsid w:val="006F650D"/>
    <w:rsid w:val="00702D8A"/>
    <w:rsid w:val="007041B6"/>
    <w:rsid w:val="00707C9F"/>
    <w:rsid w:val="007109C1"/>
    <w:rsid w:val="007171F2"/>
    <w:rsid w:val="00717AA1"/>
    <w:rsid w:val="00725C1E"/>
    <w:rsid w:val="00726AEA"/>
    <w:rsid w:val="00731B7B"/>
    <w:rsid w:val="007344CA"/>
    <w:rsid w:val="00740BD6"/>
    <w:rsid w:val="00741618"/>
    <w:rsid w:val="007422D1"/>
    <w:rsid w:val="007423AC"/>
    <w:rsid w:val="007467C4"/>
    <w:rsid w:val="00754156"/>
    <w:rsid w:val="0075565A"/>
    <w:rsid w:val="00755AD9"/>
    <w:rsid w:val="00761035"/>
    <w:rsid w:val="00761DE4"/>
    <w:rsid w:val="00762B00"/>
    <w:rsid w:val="0076628A"/>
    <w:rsid w:val="007666C2"/>
    <w:rsid w:val="007670A3"/>
    <w:rsid w:val="00767FA1"/>
    <w:rsid w:val="0077099C"/>
    <w:rsid w:val="0077765A"/>
    <w:rsid w:val="00780409"/>
    <w:rsid w:val="00781332"/>
    <w:rsid w:val="00793FB9"/>
    <w:rsid w:val="00795DCB"/>
    <w:rsid w:val="00797908"/>
    <w:rsid w:val="007A00B3"/>
    <w:rsid w:val="007A011F"/>
    <w:rsid w:val="007A0FFF"/>
    <w:rsid w:val="007A10BE"/>
    <w:rsid w:val="007A1E59"/>
    <w:rsid w:val="007A2737"/>
    <w:rsid w:val="007A3E05"/>
    <w:rsid w:val="007A4E82"/>
    <w:rsid w:val="007A570B"/>
    <w:rsid w:val="007A6752"/>
    <w:rsid w:val="007B1CB0"/>
    <w:rsid w:val="007B3E03"/>
    <w:rsid w:val="007B44FD"/>
    <w:rsid w:val="007C033F"/>
    <w:rsid w:val="007D0D63"/>
    <w:rsid w:val="007D1256"/>
    <w:rsid w:val="007E02BC"/>
    <w:rsid w:val="007E1BA7"/>
    <w:rsid w:val="007E207B"/>
    <w:rsid w:val="007E281E"/>
    <w:rsid w:val="007E447A"/>
    <w:rsid w:val="007E4709"/>
    <w:rsid w:val="007E4E75"/>
    <w:rsid w:val="007E55DB"/>
    <w:rsid w:val="007F6201"/>
    <w:rsid w:val="007F640F"/>
    <w:rsid w:val="008060B6"/>
    <w:rsid w:val="00806237"/>
    <w:rsid w:val="0081024D"/>
    <w:rsid w:val="00813C40"/>
    <w:rsid w:val="008154E1"/>
    <w:rsid w:val="00820238"/>
    <w:rsid w:val="008204EC"/>
    <w:rsid w:val="008210D9"/>
    <w:rsid w:val="00821378"/>
    <w:rsid w:val="00821B0F"/>
    <w:rsid w:val="00821E2F"/>
    <w:rsid w:val="00823618"/>
    <w:rsid w:val="00823779"/>
    <w:rsid w:val="00830DE2"/>
    <w:rsid w:val="00834B32"/>
    <w:rsid w:val="00835B9A"/>
    <w:rsid w:val="00835EAB"/>
    <w:rsid w:val="00840339"/>
    <w:rsid w:val="008407B9"/>
    <w:rsid w:val="00840B78"/>
    <w:rsid w:val="00840FDA"/>
    <w:rsid w:val="00841193"/>
    <w:rsid w:val="00842707"/>
    <w:rsid w:val="00843043"/>
    <w:rsid w:val="008450A0"/>
    <w:rsid w:val="00846652"/>
    <w:rsid w:val="00846947"/>
    <w:rsid w:val="00846B7B"/>
    <w:rsid w:val="00850320"/>
    <w:rsid w:val="00851130"/>
    <w:rsid w:val="008516E3"/>
    <w:rsid w:val="00852369"/>
    <w:rsid w:val="00855FBB"/>
    <w:rsid w:val="0085688A"/>
    <w:rsid w:val="0086250D"/>
    <w:rsid w:val="0087185F"/>
    <w:rsid w:val="00871F3D"/>
    <w:rsid w:val="00874182"/>
    <w:rsid w:val="008773C9"/>
    <w:rsid w:val="008773F0"/>
    <w:rsid w:val="008775F8"/>
    <w:rsid w:val="00881F58"/>
    <w:rsid w:val="008841A0"/>
    <w:rsid w:val="00884A74"/>
    <w:rsid w:val="0088571F"/>
    <w:rsid w:val="00885D80"/>
    <w:rsid w:val="0088733D"/>
    <w:rsid w:val="008935E4"/>
    <w:rsid w:val="00893888"/>
    <w:rsid w:val="00893A79"/>
    <w:rsid w:val="00894EBF"/>
    <w:rsid w:val="008A302F"/>
    <w:rsid w:val="008A39F0"/>
    <w:rsid w:val="008A6160"/>
    <w:rsid w:val="008A719D"/>
    <w:rsid w:val="008B0912"/>
    <w:rsid w:val="008B27AF"/>
    <w:rsid w:val="008B7ACD"/>
    <w:rsid w:val="008C1550"/>
    <w:rsid w:val="008C3175"/>
    <w:rsid w:val="008D0562"/>
    <w:rsid w:val="008D157B"/>
    <w:rsid w:val="008D4D53"/>
    <w:rsid w:val="008D6F29"/>
    <w:rsid w:val="008D70B5"/>
    <w:rsid w:val="008E04E6"/>
    <w:rsid w:val="008E0C7B"/>
    <w:rsid w:val="008E1505"/>
    <w:rsid w:val="008E1CEE"/>
    <w:rsid w:val="008E42BA"/>
    <w:rsid w:val="008E4896"/>
    <w:rsid w:val="008E4E80"/>
    <w:rsid w:val="008E585F"/>
    <w:rsid w:val="008E717A"/>
    <w:rsid w:val="008E7E32"/>
    <w:rsid w:val="008F0F66"/>
    <w:rsid w:val="008F3BF7"/>
    <w:rsid w:val="008F7917"/>
    <w:rsid w:val="00901495"/>
    <w:rsid w:val="00901DAD"/>
    <w:rsid w:val="00905488"/>
    <w:rsid w:val="00906CC8"/>
    <w:rsid w:val="00907FE4"/>
    <w:rsid w:val="0092144F"/>
    <w:rsid w:val="00921F9F"/>
    <w:rsid w:val="00922434"/>
    <w:rsid w:val="00923254"/>
    <w:rsid w:val="00927B78"/>
    <w:rsid w:val="00934037"/>
    <w:rsid w:val="00935043"/>
    <w:rsid w:val="0094232F"/>
    <w:rsid w:val="00942762"/>
    <w:rsid w:val="0095240A"/>
    <w:rsid w:val="00954BB1"/>
    <w:rsid w:val="00954E8F"/>
    <w:rsid w:val="00955B47"/>
    <w:rsid w:val="0096276F"/>
    <w:rsid w:val="00962D02"/>
    <w:rsid w:val="00963ADB"/>
    <w:rsid w:val="009670AE"/>
    <w:rsid w:val="009678E5"/>
    <w:rsid w:val="00972D20"/>
    <w:rsid w:val="00973B4E"/>
    <w:rsid w:val="0098270C"/>
    <w:rsid w:val="00982BC5"/>
    <w:rsid w:val="009833E4"/>
    <w:rsid w:val="009841AB"/>
    <w:rsid w:val="00990AEF"/>
    <w:rsid w:val="009927E7"/>
    <w:rsid w:val="00993685"/>
    <w:rsid w:val="00997ED2"/>
    <w:rsid w:val="009A3E03"/>
    <w:rsid w:val="009A4391"/>
    <w:rsid w:val="009A7E53"/>
    <w:rsid w:val="009B3853"/>
    <w:rsid w:val="009C018E"/>
    <w:rsid w:val="009C1BF8"/>
    <w:rsid w:val="009C1EFA"/>
    <w:rsid w:val="009C4741"/>
    <w:rsid w:val="009C7095"/>
    <w:rsid w:val="009C7509"/>
    <w:rsid w:val="009C7D5C"/>
    <w:rsid w:val="009D002B"/>
    <w:rsid w:val="009D03D8"/>
    <w:rsid w:val="009D1260"/>
    <w:rsid w:val="009D2104"/>
    <w:rsid w:val="009D4FE3"/>
    <w:rsid w:val="009E0DD3"/>
    <w:rsid w:val="009E4146"/>
    <w:rsid w:val="009E5905"/>
    <w:rsid w:val="009E5D36"/>
    <w:rsid w:val="009E720D"/>
    <w:rsid w:val="009F0823"/>
    <w:rsid w:val="009F172F"/>
    <w:rsid w:val="009F2C39"/>
    <w:rsid w:val="009F34BD"/>
    <w:rsid w:val="009F3A0A"/>
    <w:rsid w:val="00A02BCC"/>
    <w:rsid w:val="00A0335B"/>
    <w:rsid w:val="00A041E3"/>
    <w:rsid w:val="00A10794"/>
    <w:rsid w:val="00A10ECE"/>
    <w:rsid w:val="00A12952"/>
    <w:rsid w:val="00A12A0A"/>
    <w:rsid w:val="00A135AE"/>
    <w:rsid w:val="00A14FA7"/>
    <w:rsid w:val="00A17799"/>
    <w:rsid w:val="00A23A5F"/>
    <w:rsid w:val="00A3267B"/>
    <w:rsid w:val="00A32DCC"/>
    <w:rsid w:val="00A33033"/>
    <w:rsid w:val="00A331A0"/>
    <w:rsid w:val="00A37C78"/>
    <w:rsid w:val="00A37D9B"/>
    <w:rsid w:val="00A406B9"/>
    <w:rsid w:val="00A45EBC"/>
    <w:rsid w:val="00A54D15"/>
    <w:rsid w:val="00A56804"/>
    <w:rsid w:val="00A6122A"/>
    <w:rsid w:val="00A65072"/>
    <w:rsid w:val="00A661CB"/>
    <w:rsid w:val="00A67ACA"/>
    <w:rsid w:val="00A74EEB"/>
    <w:rsid w:val="00A75ADA"/>
    <w:rsid w:val="00A7732D"/>
    <w:rsid w:val="00A86C4E"/>
    <w:rsid w:val="00A875A1"/>
    <w:rsid w:val="00A877F4"/>
    <w:rsid w:val="00A905D6"/>
    <w:rsid w:val="00A9077B"/>
    <w:rsid w:val="00A93040"/>
    <w:rsid w:val="00A964A0"/>
    <w:rsid w:val="00AA305D"/>
    <w:rsid w:val="00AA369B"/>
    <w:rsid w:val="00AA3989"/>
    <w:rsid w:val="00AA44F8"/>
    <w:rsid w:val="00AA4CED"/>
    <w:rsid w:val="00AA5DC6"/>
    <w:rsid w:val="00AA75D5"/>
    <w:rsid w:val="00AC1399"/>
    <w:rsid w:val="00AC37C9"/>
    <w:rsid w:val="00AC5C50"/>
    <w:rsid w:val="00AD190C"/>
    <w:rsid w:val="00AD3DBF"/>
    <w:rsid w:val="00AD4C62"/>
    <w:rsid w:val="00AD572C"/>
    <w:rsid w:val="00AE3089"/>
    <w:rsid w:val="00AE6DA9"/>
    <w:rsid w:val="00AF215E"/>
    <w:rsid w:val="00AF5B43"/>
    <w:rsid w:val="00B00307"/>
    <w:rsid w:val="00B01AEF"/>
    <w:rsid w:val="00B03109"/>
    <w:rsid w:val="00B048A9"/>
    <w:rsid w:val="00B05AFB"/>
    <w:rsid w:val="00B05E78"/>
    <w:rsid w:val="00B06C00"/>
    <w:rsid w:val="00B10848"/>
    <w:rsid w:val="00B14CA8"/>
    <w:rsid w:val="00B161E7"/>
    <w:rsid w:val="00B203E4"/>
    <w:rsid w:val="00B23045"/>
    <w:rsid w:val="00B23C69"/>
    <w:rsid w:val="00B2483E"/>
    <w:rsid w:val="00B24F36"/>
    <w:rsid w:val="00B30062"/>
    <w:rsid w:val="00B300DF"/>
    <w:rsid w:val="00B3219F"/>
    <w:rsid w:val="00B32DED"/>
    <w:rsid w:val="00B3305C"/>
    <w:rsid w:val="00B33894"/>
    <w:rsid w:val="00B34877"/>
    <w:rsid w:val="00B35B03"/>
    <w:rsid w:val="00B376D3"/>
    <w:rsid w:val="00B37C77"/>
    <w:rsid w:val="00B42F37"/>
    <w:rsid w:val="00B47ED5"/>
    <w:rsid w:val="00B51755"/>
    <w:rsid w:val="00B53475"/>
    <w:rsid w:val="00B551FB"/>
    <w:rsid w:val="00B57A7B"/>
    <w:rsid w:val="00B65617"/>
    <w:rsid w:val="00B66D20"/>
    <w:rsid w:val="00B7165B"/>
    <w:rsid w:val="00B736D5"/>
    <w:rsid w:val="00B7411F"/>
    <w:rsid w:val="00B81983"/>
    <w:rsid w:val="00B91B58"/>
    <w:rsid w:val="00B923B8"/>
    <w:rsid w:val="00B93513"/>
    <w:rsid w:val="00B93AA3"/>
    <w:rsid w:val="00B94A71"/>
    <w:rsid w:val="00B950B8"/>
    <w:rsid w:val="00B97631"/>
    <w:rsid w:val="00BA2B56"/>
    <w:rsid w:val="00BA41EC"/>
    <w:rsid w:val="00BA45F2"/>
    <w:rsid w:val="00BA5808"/>
    <w:rsid w:val="00BA70E1"/>
    <w:rsid w:val="00BB1AB3"/>
    <w:rsid w:val="00BB4C25"/>
    <w:rsid w:val="00BB4F7B"/>
    <w:rsid w:val="00BB731F"/>
    <w:rsid w:val="00BC1FDD"/>
    <w:rsid w:val="00BC32DD"/>
    <w:rsid w:val="00BC359F"/>
    <w:rsid w:val="00BC6105"/>
    <w:rsid w:val="00BC763D"/>
    <w:rsid w:val="00BD3605"/>
    <w:rsid w:val="00BD5726"/>
    <w:rsid w:val="00BD7362"/>
    <w:rsid w:val="00BE284F"/>
    <w:rsid w:val="00BE2CB6"/>
    <w:rsid w:val="00BE3D06"/>
    <w:rsid w:val="00BE41EE"/>
    <w:rsid w:val="00BE4BDA"/>
    <w:rsid w:val="00BE5B82"/>
    <w:rsid w:val="00BE6048"/>
    <w:rsid w:val="00BE67DF"/>
    <w:rsid w:val="00BE6FBE"/>
    <w:rsid w:val="00BF0B24"/>
    <w:rsid w:val="00C00C5C"/>
    <w:rsid w:val="00C00E59"/>
    <w:rsid w:val="00C03246"/>
    <w:rsid w:val="00C05A94"/>
    <w:rsid w:val="00C0617D"/>
    <w:rsid w:val="00C102EE"/>
    <w:rsid w:val="00C10C56"/>
    <w:rsid w:val="00C10FA1"/>
    <w:rsid w:val="00C110AC"/>
    <w:rsid w:val="00C20736"/>
    <w:rsid w:val="00C22353"/>
    <w:rsid w:val="00C22DEE"/>
    <w:rsid w:val="00C2334A"/>
    <w:rsid w:val="00C25EF6"/>
    <w:rsid w:val="00C308D7"/>
    <w:rsid w:val="00C328AE"/>
    <w:rsid w:val="00C35D2B"/>
    <w:rsid w:val="00C3615C"/>
    <w:rsid w:val="00C36C26"/>
    <w:rsid w:val="00C40F2F"/>
    <w:rsid w:val="00C44BEA"/>
    <w:rsid w:val="00C46AC7"/>
    <w:rsid w:val="00C4744B"/>
    <w:rsid w:val="00C47EB0"/>
    <w:rsid w:val="00C51048"/>
    <w:rsid w:val="00C5391F"/>
    <w:rsid w:val="00C55924"/>
    <w:rsid w:val="00C55E28"/>
    <w:rsid w:val="00C60E03"/>
    <w:rsid w:val="00C645C6"/>
    <w:rsid w:val="00C661BA"/>
    <w:rsid w:val="00C66A64"/>
    <w:rsid w:val="00C73620"/>
    <w:rsid w:val="00C811B9"/>
    <w:rsid w:val="00C85825"/>
    <w:rsid w:val="00C85F0A"/>
    <w:rsid w:val="00C9392B"/>
    <w:rsid w:val="00C946FC"/>
    <w:rsid w:val="00C950F7"/>
    <w:rsid w:val="00C95846"/>
    <w:rsid w:val="00C95EA5"/>
    <w:rsid w:val="00C96A04"/>
    <w:rsid w:val="00CA1296"/>
    <w:rsid w:val="00CA52D8"/>
    <w:rsid w:val="00CA69B1"/>
    <w:rsid w:val="00CA6A5A"/>
    <w:rsid w:val="00CA73A0"/>
    <w:rsid w:val="00CA7577"/>
    <w:rsid w:val="00CA7B87"/>
    <w:rsid w:val="00CA7EB3"/>
    <w:rsid w:val="00CB3525"/>
    <w:rsid w:val="00CB47BD"/>
    <w:rsid w:val="00CB77FC"/>
    <w:rsid w:val="00CC0E7A"/>
    <w:rsid w:val="00CC7698"/>
    <w:rsid w:val="00CC7D8F"/>
    <w:rsid w:val="00CD13B3"/>
    <w:rsid w:val="00CD4ADE"/>
    <w:rsid w:val="00CD65E8"/>
    <w:rsid w:val="00CD6B51"/>
    <w:rsid w:val="00CE09D8"/>
    <w:rsid w:val="00CE3E75"/>
    <w:rsid w:val="00CE600C"/>
    <w:rsid w:val="00CE6176"/>
    <w:rsid w:val="00CF339D"/>
    <w:rsid w:val="00CF39F1"/>
    <w:rsid w:val="00CF4255"/>
    <w:rsid w:val="00CF74FE"/>
    <w:rsid w:val="00CF78A2"/>
    <w:rsid w:val="00CF7E7E"/>
    <w:rsid w:val="00D02E59"/>
    <w:rsid w:val="00D03267"/>
    <w:rsid w:val="00D05678"/>
    <w:rsid w:val="00D11A3C"/>
    <w:rsid w:val="00D12779"/>
    <w:rsid w:val="00D12C15"/>
    <w:rsid w:val="00D137B2"/>
    <w:rsid w:val="00D14CE7"/>
    <w:rsid w:val="00D17C4C"/>
    <w:rsid w:val="00D2639F"/>
    <w:rsid w:val="00D272CF"/>
    <w:rsid w:val="00D31A63"/>
    <w:rsid w:val="00D32B45"/>
    <w:rsid w:val="00D32B90"/>
    <w:rsid w:val="00D332C9"/>
    <w:rsid w:val="00D359F4"/>
    <w:rsid w:val="00D364E8"/>
    <w:rsid w:val="00D41E87"/>
    <w:rsid w:val="00D45376"/>
    <w:rsid w:val="00D50CA6"/>
    <w:rsid w:val="00D53F3A"/>
    <w:rsid w:val="00D60B6E"/>
    <w:rsid w:val="00D648F5"/>
    <w:rsid w:val="00D659E7"/>
    <w:rsid w:val="00D65A69"/>
    <w:rsid w:val="00D708AC"/>
    <w:rsid w:val="00D70C14"/>
    <w:rsid w:val="00D717D8"/>
    <w:rsid w:val="00D71AC0"/>
    <w:rsid w:val="00D75CEE"/>
    <w:rsid w:val="00D7692B"/>
    <w:rsid w:val="00D76995"/>
    <w:rsid w:val="00D83529"/>
    <w:rsid w:val="00D842C6"/>
    <w:rsid w:val="00D90D96"/>
    <w:rsid w:val="00D92402"/>
    <w:rsid w:val="00D92DF1"/>
    <w:rsid w:val="00D954DA"/>
    <w:rsid w:val="00D96F6C"/>
    <w:rsid w:val="00DA26B8"/>
    <w:rsid w:val="00DA3770"/>
    <w:rsid w:val="00DA76A3"/>
    <w:rsid w:val="00DB7AC1"/>
    <w:rsid w:val="00DC14D3"/>
    <w:rsid w:val="00DC3B48"/>
    <w:rsid w:val="00DC4C9B"/>
    <w:rsid w:val="00DC4CC6"/>
    <w:rsid w:val="00DC5F8B"/>
    <w:rsid w:val="00DC6F24"/>
    <w:rsid w:val="00DC7A59"/>
    <w:rsid w:val="00DD1029"/>
    <w:rsid w:val="00DD526C"/>
    <w:rsid w:val="00DD52ED"/>
    <w:rsid w:val="00DF2C2B"/>
    <w:rsid w:val="00DF6CC7"/>
    <w:rsid w:val="00E03997"/>
    <w:rsid w:val="00E04DE0"/>
    <w:rsid w:val="00E06676"/>
    <w:rsid w:val="00E11CC9"/>
    <w:rsid w:val="00E1359C"/>
    <w:rsid w:val="00E14E84"/>
    <w:rsid w:val="00E16199"/>
    <w:rsid w:val="00E17C5C"/>
    <w:rsid w:val="00E20D0E"/>
    <w:rsid w:val="00E22A1D"/>
    <w:rsid w:val="00E23775"/>
    <w:rsid w:val="00E33377"/>
    <w:rsid w:val="00E3345E"/>
    <w:rsid w:val="00E4150A"/>
    <w:rsid w:val="00E430D4"/>
    <w:rsid w:val="00E44365"/>
    <w:rsid w:val="00E50263"/>
    <w:rsid w:val="00E50E22"/>
    <w:rsid w:val="00E6094B"/>
    <w:rsid w:val="00E63C62"/>
    <w:rsid w:val="00E64916"/>
    <w:rsid w:val="00E67A6A"/>
    <w:rsid w:val="00E77DDE"/>
    <w:rsid w:val="00E802C7"/>
    <w:rsid w:val="00E81AF5"/>
    <w:rsid w:val="00E81D5C"/>
    <w:rsid w:val="00E8223D"/>
    <w:rsid w:val="00E83707"/>
    <w:rsid w:val="00E83EA5"/>
    <w:rsid w:val="00E94D0E"/>
    <w:rsid w:val="00E96282"/>
    <w:rsid w:val="00E974CA"/>
    <w:rsid w:val="00EA00C9"/>
    <w:rsid w:val="00EA180C"/>
    <w:rsid w:val="00EA2CB0"/>
    <w:rsid w:val="00EA4A60"/>
    <w:rsid w:val="00EA5F28"/>
    <w:rsid w:val="00EB0DE0"/>
    <w:rsid w:val="00EB3DE4"/>
    <w:rsid w:val="00EB6A3B"/>
    <w:rsid w:val="00EB6FB9"/>
    <w:rsid w:val="00EC4D60"/>
    <w:rsid w:val="00EC6561"/>
    <w:rsid w:val="00EC68EE"/>
    <w:rsid w:val="00ED3533"/>
    <w:rsid w:val="00ED3847"/>
    <w:rsid w:val="00ED3C6B"/>
    <w:rsid w:val="00ED49D5"/>
    <w:rsid w:val="00ED632D"/>
    <w:rsid w:val="00ED64AF"/>
    <w:rsid w:val="00EE1B8B"/>
    <w:rsid w:val="00EE49AA"/>
    <w:rsid w:val="00EE5238"/>
    <w:rsid w:val="00EE6C1F"/>
    <w:rsid w:val="00EE75A3"/>
    <w:rsid w:val="00EF0461"/>
    <w:rsid w:val="00EF0FDB"/>
    <w:rsid w:val="00EF5A9A"/>
    <w:rsid w:val="00EF5F66"/>
    <w:rsid w:val="00EF626D"/>
    <w:rsid w:val="00F020F5"/>
    <w:rsid w:val="00F04338"/>
    <w:rsid w:val="00F055C3"/>
    <w:rsid w:val="00F077EF"/>
    <w:rsid w:val="00F1262C"/>
    <w:rsid w:val="00F12F1A"/>
    <w:rsid w:val="00F20DCB"/>
    <w:rsid w:val="00F26530"/>
    <w:rsid w:val="00F31ECB"/>
    <w:rsid w:val="00F32480"/>
    <w:rsid w:val="00F354ED"/>
    <w:rsid w:val="00F356B1"/>
    <w:rsid w:val="00F357D8"/>
    <w:rsid w:val="00F3705B"/>
    <w:rsid w:val="00F40BC0"/>
    <w:rsid w:val="00F417D6"/>
    <w:rsid w:val="00F42AA0"/>
    <w:rsid w:val="00F44F6F"/>
    <w:rsid w:val="00F46C10"/>
    <w:rsid w:val="00F508EA"/>
    <w:rsid w:val="00F53F39"/>
    <w:rsid w:val="00F53FA3"/>
    <w:rsid w:val="00F540E3"/>
    <w:rsid w:val="00F61942"/>
    <w:rsid w:val="00F61A4F"/>
    <w:rsid w:val="00F65DEB"/>
    <w:rsid w:val="00F66D84"/>
    <w:rsid w:val="00F70371"/>
    <w:rsid w:val="00F72584"/>
    <w:rsid w:val="00F73A3A"/>
    <w:rsid w:val="00F745C6"/>
    <w:rsid w:val="00F76881"/>
    <w:rsid w:val="00F76FC4"/>
    <w:rsid w:val="00F77439"/>
    <w:rsid w:val="00F77D67"/>
    <w:rsid w:val="00F83654"/>
    <w:rsid w:val="00F86A09"/>
    <w:rsid w:val="00F9142D"/>
    <w:rsid w:val="00F9223E"/>
    <w:rsid w:val="00F943FB"/>
    <w:rsid w:val="00FA02AA"/>
    <w:rsid w:val="00FA0D1B"/>
    <w:rsid w:val="00FA32ED"/>
    <w:rsid w:val="00FA4623"/>
    <w:rsid w:val="00FA6494"/>
    <w:rsid w:val="00FA79D5"/>
    <w:rsid w:val="00FB1481"/>
    <w:rsid w:val="00FB5843"/>
    <w:rsid w:val="00FB6A24"/>
    <w:rsid w:val="00FC2E04"/>
    <w:rsid w:val="00FC3CB8"/>
    <w:rsid w:val="00FC4E79"/>
    <w:rsid w:val="00FC590D"/>
    <w:rsid w:val="00FD13A3"/>
    <w:rsid w:val="00FD18C2"/>
    <w:rsid w:val="00FD403B"/>
    <w:rsid w:val="00FD4CB2"/>
    <w:rsid w:val="00FD5125"/>
    <w:rsid w:val="00FE19EA"/>
    <w:rsid w:val="00FE3361"/>
    <w:rsid w:val="00FE569B"/>
    <w:rsid w:val="00FE5C62"/>
    <w:rsid w:val="00FE70C7"/>
    <w:rsid w:val="00FE775D"/>
    <w:rsid w:val="00FF3C84"/>
    <w:rsid w:val="00FF5C7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BD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45C6"/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45C6"/>
  </w:style>
  <w:style w:type="paragraph" w:styleId="Ballongtext">
    <w:name w:val="Balloon Text"/>
    <w:basedOn w:val="Normal"/>
    <w:link w:val="BallongtextChar"/>
    <w:uiPriority w:val="99"/>
    <w:semiHidden/>
    <w:unhideWhenUsed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45C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C645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8E1505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0166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66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01668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45C6"/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45C6"/>
  </w:style>
  <w:style w:type="paragraph" w:styleId="Ballongtext">
    <w:name w:val="Balloon Text"/>
    <w:basedOn w:val="Normal"/>
    <w:link w:val="BallongtextChar"/>
    <w:uiPriority w:val="99"/>
    <w:semiHidden/>
    <w:unhideWhenUsed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45C6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C645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8E1505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0166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668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stycke">
    <w:name w:val="List Paragraph"/>
    <w:basedOn w:val="Normal"/>
    <w:uiPriority w:val="34"/>
    <w:qFormat/>
    <w:rsid w:val="0001668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v&#228;ndaren\Downloads\GFFWord%20brevmall%20dotx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GFFWord brevmall dotx</Template>
  <TotalTime>0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Hansson</dc:creator>
  <cp:lastModifiedBy>Användaren</cp:lastModifiedBy>
  <cp:revision>2</cp:revision>
  <dcterms:created xsi:type="dcterms:W3CDTF">2021-12-16T09:32:00Z</dcterms:created>
  <dcterms:modified xsi:type="dcterms:W3CDTF">2021-12-16T09:32:00Z</dcterms:modified>
</cp:coreProperties>
</file>